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402B" w:rsidR="00B5402B" w:rsidP="00B5402B" w:rsidRDefault="00B5402B" w14:paraId="2C6BCEE9" w14:textId="671FB494">
      <w:pPr>
        <w:pStyle w:val="Heading1"/>
      </w:pPr>
      <w:r w:rsidRPr="00B5402B">
        <w:rPr>
          <w:sz w:val="48"/>
          <w:szCs w:val="48"/>
        </w:rPr>
        <w:t>EU-LIFE Postdoctoral Exchange Programme</w:t>
      </w:r>
    </w:p>
    <w:p w:rsidRPr="003F5A25" w:rsidR="003116AF" w:rsidP="00B5402B" w:rsidRDefault="00B5402B" w14:paraId="286A7CAC" w14:textId="5B023804">
      <w:pPr>
        <w:pStyle w:val="Heading1"/>
      </w:pPr>
      <w:r>
        <w:t>Application form</w:t>
      </w:r>
    </w:p>
    <w:p w:rsidR="00B5402B" w:rsidP="00B5402B" w:rsidRDefault="00B5402B" w14:paraId="5B0B0D4A" w14:textId="77777777">
      <w:pPr>
        <w:pStyle w:val="Heading2"/>
      </w:pPr>
    </w:p>
    <w:p w:rsidR="00B5402B" w:rsidP="00B5402B" w:rsidRDefault="00B5402B" w14:paraId="6337DF12" w14:textId="465F8F58">
      <w:pPr>
        <w:pStyle w:val="Heading2"/>
      </w:pPr>
      <w:r>
        <w:t>Institute</w:t>
      </w:r>
    </w:p>
    <w:p w:rsidR="00B5402B" w:rsidP="00B5402B" w:rsidRDefault="00B5402B" w14:paraId="71758E67" w14:textId="6A2B31E1">
      <w:r>
        <w:t>[</w:t>
      </w:r>
      <w:r>
        <w:t>Please specify the institute where the presentation will take place</w:t>
      </w:r>
      <w:r>
        <w:t>]</w:t>
      </w:r>
    </w:p>
    <w:p w:rsidR="00B5402B" w:rsidP="00B5402B" w:rsidRDefault="00B5402B" w14:paraId="08273EA9" w14:textId="77777777"/>
    <w:p w:rsidR="00B5402B" w:rsidP="00B5402B" w:rsidRDefault="00B5402B" w14:paraId="45E4EF97" w14:textId="77777777">
      <w:pPr>
        <w:pStyle w:val="Heading2"/>
      </w:pPr>
      <w:r>
        <w:t>Date and Time of Presentation</w:t>
      </w:r>
    </w:p>
    <w:p w:rsidR="00B5402B" w:rsidP="00B5402B" w:rsidRDefault="00B5402B" w14:paraId="7AC85C87" w14:textId="16256F10">
      <w:r>
        <w:t>[</w:t>
      </w:r>
      <w:r>
        <w:t>Provide the scheduled date and time for the presentation</w:t>
      </w:r>
      <w:r>
        <w:t>]</w:t>
      </w:r>
    </w:p>
    <w:p w:rsidR="00B5402B" w:rsidP="00B5402B" w:rsidRDefault="00B5402B" w14:paraId="3F2A50AA" w14:textId="77777777"/>
    <w:p w:rsidR="00B5402B" w:rsidP="00B5402B" w:rsidRDefault="00B5402B" w14:paraId="73929DBA" w14:textId="77777777">
      <w:pPr>
        <w:pStyle w:val="Heading2"/>
      </w:pPr>
      <w:r>
        <w:t>Title of the Presentation</w:t>
      </w:r>
    </w:p>
    <w:p w:rsidR="00B5402B" w:rsidP="00B5402B" w:rsidRDefault="00B5402B" w14:paraId="5AB9DDFB" w14:textId="352288FD">
      <w:r>
        <w:t>[</w:t>
      </w:r>
      <w:r>
        <w:t>Enter the title of the presentation</w:t>
      </w:r>
      <w:r>
        <w:t>]</w:t>
      </w:r>
    </w:p>
    <w:p w:rsidR="00B5402B" w:rsidP="00B5402B" w:rsidRDefault="00B5402B" w14:paraId="2F8DA087" w14:textId="77777777"/>
    <w:p w:rsidR="00B5402B" w:rsidP="00B5402B" w:rsidRDefault="00B5402B" w14:paraId="2785D84D" w14:textId="77777777">
      <w:pPr>
        <w:pStyle w:val="Heading2"/>
      </w:pPr>
      <w:r>
        <w:t>Abstract of Presentation</w:t>
      </w:r>
    </w:p>
    <w:p w:rsidR="00B5402B" w:rsidP="00B5402B" w:rsidRDefault="00B5402B" w14:paraId="54C7CDF3" w14:textId="08EE1307">
      <w:r>
        <w:t>[</w:t>
      </w:r>
      <w:r>
        <w:t>Provide a brief abstract of the presentation</w:t>
      </w:r>
      <w:r>
        <w:t>]</w:t>
      </w:r>
    </w:p>
    <w:p w:rsidR="00B5402B" w:rsidP="00B5402B" w:rsidRDefault="00B5402B" w14:paraId="242757A8" w14:textId="77777777"/>
    <w:p w:rsidR="00B5402B" w:rsidP="00B5402B" w:rsidRDefault="00B5402B" w14:paraId="1034C42A" w14:textId="4B4C5B11">
      <w:pPr>
        <w:pStyle w:val="Heading2"/>
      </w:pPr>
      <w:r w:rsidR="00B5402B">
        <w:rPr/>
        <w:t>Info Presenter</w:t>
      </w:r>
    </w:p>
    <w:p w:rsidR="00B5402B" w:rsidP="00B5402B" w:rsidRDefault="00B5402B" w14:paraId="53562D6A" w14:textId="77777777">
      <w:r>
        <w:t>Name:</w:t>
      </w:r>
    </w:p>
    <w:p w:rsidR="00B5402B" w:rsidP="00B5402B" w:rsidRDefault="00B5402B" w14:paraId="2C191127" w14:textId="77777777">
      <w:r>
        <w:t>Position:</w:t>
      </w:r>
    </w:p>
    <w:p w:rsidR="00B5402B" w:rsidP="00B5402B" w:rsidRDefault="00B5402B" w14:paraId="58B3D03F" w14:textId="77777777">
      <w:r>
        <w:t>Short Bio:</w:t>
      </w:r>
    </w:p>
    <w:p w:rsidR="00B5402B" w:rsidP="00B5402B" w:rsidRDefault="00B5402B" w14:paraId="0548DAE1" w14:textId="77777777">
      <w:r>
        <w:t>Institute:</w:t>
      </w:r>
    </w:p>
    <w:p w:rsidR="00B5402B" w:rsidP="00B5402B" w:rsidRDefault="00B5402B" w14:paraId="5701A2FB" w14:textId="685D286B">
      <w:r>
        <w:t>Photo: (Attach a</w:t>
      </w:r>
      <w:r>
        <w:t xml:space="preserve"> high-quality</w:t>
      </w:r>
      <w:r>
        <w:t xml:space="preserve"> photo of the presenter)</w:t>
      </w:r>
    </w:p>
    <w:p w:rsidRPr="00947AB6" w:rsidR="003116AF" w:rsidP="00B5402B" w:rsidRDefault="003116AF" w14:paraId="53B37E92" w14:textId="77777777">
      <w:pPr>
        <w:pStyle w:val="Heading3"/>
      </w:pPr>
    </w:p>
    <w:sectPr w:rsidRPr="00947AB6" w:rsidR="003116AF" w:rsidSect="00286BF0">
      <w:headerReference w:type="default" r:id="rId10"/>
      <w:footerReference w:type="default" r:id="rId11"/>
      <w:pgSz w:w="11900" w:h="16840" w:orient="portrait"/>
      <w:pgMar w:top="2552" w:right="1219" w:bottom="1219" w:left="1219" w:header="709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02B" w:rsidP="00BA5F80" w:rsidRDefault="00B5402B" w14:paraId="26F58B98" w14:textId="77777777">
      <w:r>
        <w:separator/>
      </w:r>
    </w:p>
  </w:endnote>
  <w:endnote w:type="continuationSeparator" w:id="0">
    <w:p w:rsidR="00B5402B" w:rsidP="00BA5F80" w:rsidRDefault="00B5402B" w14:paraId="53279E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penSansSemibold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81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AB6" w:rsidRDefault="00A20538" w14:paraId="5396BB87" w14:textId="77777777">
        <w:pPr>
          <w:pStyle w:val="Footer"/>
          <w:jc w:val="center"/>
        </w:pPr>
        <w:r w:rsidRPr="00A20538">
          <w:fldChar w:fldCharType="begin"/>
        </w:r>
        <w:r w:rsidRPr="00A20538">
          <w:instrText xml:space="preserve"> PAGE  \* Arabic  \* MERGEFORMAT </w:instrText>
        </w:r>
        <w:r w:rsidRPr="00A20538">
          <w:fldChar w:fldCharType="separate"/>
        </w:r>
        <w:r w:rsidRPr="00A20538">
          <w:rPr>
            <w:noProof/>
          </w:rPr>
          <w:t>1</w:t>
        </w:r>
        <w:r w:rsidRPr="00A20538">
          <w:fldChar w:fldCharType="end"/>
        </w:r>
      </w:p>
    </w:sdtContent>
  </w:sdt>
  <w:p w:rsidR="00947AB6" w:rsidRDefault="00947AB6" w14:paraId="58A509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02B" w:rsidP="00BA5F80" w:rsidRDefault="00B5402B" w14:paraId="280B83F4" w14:textId="77777777">
      <w:r>
        <w:separator/>
      </w:r>
    </w:p>
  </w:footnote>
  <w:footnote w:type="continuationSeparator" w:id="0">
    <w:p w:rsidR="00B5402B" w:rsidP="00BA5F80" w:rsidRDefault="00B5402B" w14:paraId="7B28D0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F80" w:rsidP="00D724CC" w:rsidRDefault="00D724CC" w14:paraId="4CBF4F02" w14:textId="77777777">
    <w:pPr>
      <w:pStyle w:val="Header"/>
      <w:jc w:val="center"/>
    </w:pPr>
    <w:r>
      <w:rPr>
        <w:noProof/>
      </w:rPr>
      <w:drawing>
        <wp:inline distT="0" distB="0" distL="0" distR="0" wp14:anchorId="4C419F08" wp14:editId="0C7EDE5C">
          <wp:extent cx="589280" cy="754839"/>
          <wp:effectExtent l="0" t="0" r="1270" b="7620"/>
          <wp:docPr id="94414925" name="Picture 94414925" descr="A logo with pink tulip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pink tulip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31" cy="78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4FE"/>
    <w:multiLevelType w:val="hybridMultilevel"/>
    <w:tmpl w:val="C3E25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CC31B2"/>
    <w:multiLevelType w:val="hybridMultilevel"/>
    <w:tmpl w:val="530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14817"/>
    <w:multiLevelType w:val="hybridMultilevel"/>
    <w:tmpl w:val="A6546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0C1"/>
    <w:multiLevelType w:val="hybridMultilevel"/>
    <w:tmpl w:val="F7668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25134"/>
    <w:multiLevelType w:val="hybridMultilevel"/>
    <w:tmpl w:val="E23EF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A005E0"/>
    <w:multiLevelType w:val="hybridMultilevel"/>
    <w:tmpl w:val="09A2D7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4A32FEF"/>
    <w:multiLevelType w:val="hybridMultilevel"/>
    <w:tmpl w:val="A9B031B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E78EB8D2">
      <w:numFmt w:val="bullet"/>
      <w:lvlText w:val="-"/>
      <w:lvlJc w:val="left"/>
      <w:pPr>
        <w:ind w:left="1440" w:hanging="360"/>
      </w:pPr>
      <w:rPr>
        <w:rFonts w:hint="default" w:ascii="Cambria" w:hAnsi="Cambria" w:eastAsiaTheme="minorEastAsia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F7B"/>
    <w:multiLevelType w:val="hybridMultilevel"/>
    <w:tmpl w:val="454E5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5A49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42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C3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F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49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4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C5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40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721F0"/>
    <w:multiLevelType w:val="hybridMultilevel"/>
    <w:tmpl w:val="9036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B25F0"/>
    <w:multiLevelType w:val="hybridMultilevel"/>
    <w:tmpl w:val="20F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263F1F"/>
    <w:multiLevelType w:val="hybridMultilevel"/>
    <w:tmpl w:val="6DACE0E0"/>
    <w:lvl w:ilvl="0" w:tplc="1D7EB12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2B73EC"/>
    <w:multiLevelType w:val="hybridMultilevel"/>
    <w:tmpl w:val="A57C275C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470918"/>
    <w:multiLevelType w:val="hybridMultilevel"/>
    <w:tmpl w:val="1074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334AC"/>
    <w:multiLevelType w:val="hybridMultilevel"/>
    <w:tmpl w:val="BB7CF9EC"/>
    <w:lvl w:ilvl="0" w:tplc="0C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643666"/>
    <w:multiLevelType w:val="hybridMultilevel"/>
    <w:tmpl w:val="3D52062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6B539F"/>
    <w:multiLevelType w:val="hybridMultilevel"/>
    <w:tmpl w:val="69CC3AD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3C7CAE"/>
    <w:multiLevelType w:val="hybridMultilevel"/>
    <w:tmpl w:val="DCA8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5A49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42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C3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F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49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4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C5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40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52BA6"/>
    <w:multiLevelType w:val="hybridMultilevel"/>
    <w:tmpl w:val="AAD675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FB49C8"/>
    <w:multiLevelType w:val="hybridMultilevel"/>
    <w:tmpl w:val="879E3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BD603B"/>
    <w:multiLevelType w:val="hybridMultilevel"/>
    <w:tmpl w:val="3D4023C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E12B7F"/>
    <w:multiLevelType w:val="multilevel"/>
    <w:tmpl w:val="D6C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15"/>
  </w:num>
  <w:num w:numId="7">
    <w:abstractNumId w:val="19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20"/>
  </w:num>
  <w:num w:numId="18">
    <w:abstractNumId w:val="12"/>
  </w:num>
  <w:num w:numId="19">
    <w:abstractNumId w:val="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2B"/>
    <w:rsid w:val="00004EA0"/>
    <w:rsid w:val="00036B90"/>
    <w:rsid w:val="00041EB1"/>
    <w:rsid w:val="00074972"/>
    <w:rsid w:val="00081DAD"/>
    <w:rsid w:val="00093868"/>
    <w:rsid w:val="000D181E"/>
    <w:rsid w:val="000E3784"/>
    <w:rsid w:val="000F46D1"/>
    <w:rsid w:val="00101845"/>
    <w:rsid w:val="00102DF6"/>
    <w:rsid w:val="00111EBA"/>
    <w:rsid w:val="00173413"/>
    <w:rsid w:val="002147B6"/>
    <w:rsid w:val="0021491F"/>
    <w:rsid w:val="00251BC2"/>
    <w:rsid w:val="00286BF0"/>
    <w:rsid w:val="002A754C"/>
    <w:rsid w:val="002A7F87"/>
    <w:rsid w:val="002E300E"/>
    <w:rsid w:val="00301365"/>
    <w:rsid w:val="003116AF"/>
    <w:rsid w:val="00313B8A"/>
    <w:rsid w:val="003270B6"/>
    <w:rsid w:val="003473F5"/>
    <w:rsid w:val="00357E13"/>
    <w:rsid w:val="00380841"/>
    <w:rsid w:val="0038333E"/>
    <w:rsid w:val="00393FF9"/>
    <w:rsid w:val="00394705"/>
    <w:rsid w:val="00397AD7"/>
    <w:rsid w:val="003C379D"/>
    <w:rsid w:val="003D0B6C"/>
    <w:rsid w:val="003D12EB"/>
    <w:rsid w:val="003D190B"/>
    <w:rsid w:val="003F5A25"/>
    <w:rsid w:val="00404676"/>
    <w:rsid w:val="00434E00"/>
    <w:rsid w:val="00443A98"/>
    <w:rsid w:val="00460F42"/>
    <w:rsid w:val="004672FD"/>
    <w:rsid w:val="004A1598"/>
    <w:rsid w:val="004A6E09"/>
    <w:rsid w:val="004B68B5"/>
    <w:rsid w:val="004D6088"/>
    <w:rsid w:val="004D62F6"/>
    <w:rsid w:val="004E3CE4"/>
    <w:rsid w:val="004E566F"/>
    <w:rsid w:val="004E6C58"/>
    <w:rsid w:val="004F0947"/>
    <w:rsid w:val="004F7C68"/>
    <w:rsid w:val="00505948"/>
    <w:rsid w:val="005140F0"/>
    <w:rsid w:val="00520A5C"/>
    <w:rsid w:val="00525542"/>
    <w:rsid w:val="005642F0"/>
    <w:rsid w:val="00564ED6"/>
    <w:rsid w:val="00565558"/>
    <w:rsid w:val="00575711"/>
    <w:rsid w:val="005A3253"/>
    <w:rsid w:val="005B0668"/>
    <w:rsid w:val="005B14F9"/>
    <w:rsid w:val="005B75D2"/>
    <w:rsid w:val="006348C5"/>
    <w:rsid w:val="00634F79"/>
    <w:rsid w:val="0063627E"/>
    <w:rsid w:val="00643B39"/>
    <w:rsid w:val="00647348"/>
    <w:rsid w:val="00681975"/>
    <w:rsid w:val="00690A19"/>
    <w:rsid w:val="006F4FDB"/>
    <w:rsid w:val="00745D85"/>
    <w:rsid w:val="00750098"/>
    <w:rsid w:val="007611A0"/>
    <w:rsid w:val="0076367F"/>
    <w:rsid w:val="00770542"/>
    <w:rsid w:val="007715E9"/>
    <w:rsid w:val="00777F4A"/>
    <w:rsid w:val="007A674D"/>
    <w:rsid w:val="007B58D4"/>
    <w:rsid w:val="007C7945"/>
    <w:rsid w:val="00854863"/>
    <w:rsid w:val="0086380A"/>
    <w:rsid w:val="008901DE"/>
    <w:rsid w:val="0089341F"/>
    <w:rsid w:val="00894212"/>
    <w:rsid w:val="008A0B4E"/>
    <w:rsid w:val="008D3DEB"/>
    <w:rsid w:val="008E1884"/>
    <w:rsid w:val="00900BDA"/>
    <w:rsid w:val="00905B9D"/>
    <w:rsid w:val="00910B76"/>
    <w:rsid w:val="00931B41"/>
    <w:rsid w:val="00947AB6"/>
    <w:rsid w:val="00952FD8"/>
    <w:rsid w:val="009A159D"/>
    <w:rsid w:val="009E3661"/>
    <w:rsid w:val="009E5C24"/>
    <w:rsid w:val="00A01CCE"/>
    <w:rsid w:val="00A136C9"/>
    <w:rsid w:val="00A20538"/>
    <w:rsid w:val="00A21000"/>
    <w:rsid w:val="00A503EE"/>
    <w:rsid w:val="00A7697F"/>
    <w:rsid w:val="00AF5349"/>
    <w:rsid w:val="00B25FC1"/>
    <w:rsid w:val="00B53494"/>
    <w:rsid w:val="00B5402B"/>
    <w:rsid w:val="00B633F1"/>
    <w:rsid w:val="00B92CE6"/>
    <w:rsid w:val="00B93350"/>
    <w:rsid w:val="00B959AE"/>
    <w:rsid w:val="00B95F8A"/>
    <w:rsid w:val="00BA5F80"/>
    <w:rsid w:val="00BC3FF5"/>
    <w:rsid w:val="00BD28AB"/>
    <w:rsid w:val="00BD4B27"/>
    <w:rsid w:val="00BE3F3A"/>
    <w:rsid w:val="00BF0FD7"/>
    <w:rsid w:val="00BF4097"/>
    <w:rsid w:val="00BF47EE"/>
    <w:rsid w:val="00C261A2"/>
    <w:rsid w:val="00C45B87"/>
    <w:rsid w:val="00CA12EB"/>
    <w:rsid w:val="00CE7597"/>
    <w:rsid w:val="00D724CC"/>
    <w:rsid w:val="00D734EB"/>
    <w:rsid w:val="00D809CA"/>
    <w:rsid w:val="00D94792"/>
    <w:rsid w:val="00DD46E1"/>
    <w:rsid w:val="00E12673"/>
    <w:rsid w:val="00E34E5C"/>
    <w:rsid w:val="00E377F5"/>
    <w:rsid w:val="00E50A5F"/>
    <w:rsid w:val="00E778A2"/>
    <w:rsid w:val="00E808BB"/>
    <w:rsid w:val="00E90082"/>
    <w:rsid w:val="00E91F7C"/>
    <w:rsid w:val="00EE3BFA"/>
    <w:rsid w:val="00F23BF4"/>
    <w:rsid w:val="00F27708"/>
    <w:rsid w:val="00F42966"/>
    <w:rsid w:val="00F45D14"/>
    <w:rsid w:val="00F6386C"/>
    <w:rsid w:val="00F800F8"/>
    <w:rsid w:val="00F9462C"/>
    <w:rsid w:val="00F96010"/>
    <w:rsid w:val="00F9694D"/>
    <w:rsid w:val="00F97D7B"/>
    <w:rsid w:val="00FA7827"/>
    <w:rsid w:val="00FA7853"/>
    <w:rsid w:val="6EC09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E95584"/>
  <w14:defaultImageDpi w14:val="300"/>
  <w15:docId w15:val="{F4C45948-EF7A-48C8-A6A7-F141DB9F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EastAsia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5A25"/>
    <w:pPr>
      <w:spacing w:after="60" w:line="252" w:lineRule="auto"/>
      <w:jc w:val="both"/>
    </w:pPr>
    <w:rPr>
      <w:rFonts w:ascii="Myriad Pro" w:hAnsi="Myriad Pro"/>
      <w:sz w:val="21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5A25"/>
    <w:pPr>
      <w:keepNext/>
      <w:keepLines/>
      <w:spacing w:before="120"/>
      <w:jc w:val="center"/>
      <w:outlineLvl w:val="0"/>
    </w:pPr>
    <w:rPr>
      <w:rFonts w:eastAsia="Calibri" w:cs="Arial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A25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A25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365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365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16B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F80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5F8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A5F80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5F80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D3D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3D12E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F5A25"/>
    <w:rPr>
      <w:rFonts w:ascii="Myriad Pro" w:hAnsi="Myriad Pro" w:eastAsia="Calibri" w:cs="Arial"/>
      <w:color w:val="365F91" w:themeColor="accent1" w:themeShade="BF"/>
      <w:sz w:val="32"/>
      <w:szCs w:val="32"/>
      <w:lang w:val="en-GB"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3F5A25"/>
    <w:rPr>
      <w:rFonts w:ascii="Myriad Pro" w:hAnsi="Myriad Pro" w:eastAsiaTheme="majorEastAsia" w:cstheme="majorBidi"/>
      <w:color w:val="365F91" w:themeColor="accent1" w:themeShade="BF"/>
      <w:sz w:val="26"/>
      <w:szCs w:val="26"/>
      <w:lang w:val="en-GB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3F5A25"/>
    <w:rPr>
      <w:rFonts w:ascii="Myriad Pro" w:hAnsi="Myriad Pro" w:eastAsiaTheme="majorEastAsia" w:cstheme="majorBidi"/>
      <w:b/>
      <w:sz w:val="21"/>
      <w:szCs w:val="24"/>
      <w:lang w:val="en-GB"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301365"/>
    <w:rPr>
      <w:rFonts w:ascii="Myriad Pro" w:hAnsi="Myriad Pro" w:eastAsiaTheme="majorEastAsia" w:cstheme="majorBidi"/>
      <w:i/>
      <w:iCs/>
      <w:color w:val="365F91" w:themeColor="accent1" w:themeShade="BF"/>
      <w:szCs w:val="24"/>
      <w:lang w:val="en-GB" w:eastAsia="en-US"/>
    </w:rPr>
  </w:style>
  <w:style w:type="character" w:styleId="Strong">
    <w:name w:val="Strong"/>
    <w:basedOn w:val="DefaultParagraphFont"/>
    <w:uiPriority w:val="22"/>
    <w:rsid w:val="00E808BB"/>
    <w:rPr>
      <w:rFonts w:hint="default" w:ascii="OpenSansSemiboldRegular" w:hAnsi="OpenSansSemiboldRegular"/>
      <w:b w:val="0"/>
      <w:bCs w:val="0"/>
      <w:color w:val="3135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8BB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808BB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08B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611A0"/>
    <w:rPr>
      <w:rFonts w:ascii="Calibri" w:hAnsi="Calibri" w:eastAsia="Times New Roman" w:cs="Calibri"/>
      <w:szCs w:val="21"/>
      <w:lang w:val="x-none"/>
    </w:rPr>
  </w:style>
  <w:style w:type="character" w:styleId="PlainTextChar" w:customStyle="1">
    <w:name w:val="Plain Text Char"/>
    <w:basedOn w:val="DefaultParagraphFont"/>
    <w:link w:val="PlainText"/>
    <w:uiPriority w:val="99"/>
    <w:rsid w:val="007611A0"/>
    <w:rPr>
      <w:rFonts w:ascii="Calibri" w:hAnsi="Calibri" w:eastAsia="Times New Roman" w:cs="Calibri"/>
      <w:sz w:val="22"/>
      <w:szCs w:val="21"/>
      <w:lang w:val="x-none" w:eastAsia="en-US"/>
    </w:rPr>
  </w:style>
  <w:style w:type="paragraph" w:styleId="NoSpacing">
    <w:name w:val="No Spacing"/>
    <w:uiPriority w:val="1"/>
    <w:qFormat/>
    <w:rsid w:val="00301365"/>
    <w:rPr>
      <w:rFonts w:ascii="Myriad Pro" w:hAnsi="Myriad Pro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F79"/>
    <w:pPr>
      <w:spacing w:after="160"/>
    </w:pPr>
    <w:rPr>
      <w:rFonts w:asciiTheme="minorHAnsi" w:hAnsiTheme="minorHAnsi" w:eastAsiaTheme="minorHAnsi" w:cstheme="minorBidi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4F79"/>
    <w:rPr>
      <w:rFonts w:asciiTheme="minorHAnsi" w:hAnsiTheme="minorHAnsi" w:eastAsiaTheme="minorHAnsi" w:cstheme="minorBidi"/>
      <w:lang w:val="en-GB" w:eastAsia="en-US"/>
    </w:rPr>
  </w:style>
  <w:style w:type="table" w:styleId="PlainTable3">
    <w:name w:val="Plain Table 3"/>
    <w:basedOn w:val="TableNormal"/>
    <w:uiPriority w:val="43"/>
    <w:rsid w:val="003116AF"/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301365"/>
    <w:rPr>
      <w:rFonts w:ascii="Myriad Pro" w:hAnsi="Myriad Pro" w:eastAsiaTheme="majorEastAsia" w:cstheme="majorBidi"/>
      <w:color w:val="365F91" w:themeColor="accent1" w:themeShade="BF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F5A25"/>
    <w:pPr>
      <w:contextualSpacing/>
      <w:jc w:val="center"/>
    </w:pPr>
    <w:rPr>
      <w:rFonts w:eastAsia="Calibri" w:cs="Arial"/>
      <w:color w:val="365F91" w:themeColor="accent1" w:themeShade="BF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3F5A25"/>
    <w:rPr>
      <w:rFonts w:ascii="Myriad Pro" w:hAnsi="Myriad Pro" w:eastAsia="Calibri" w:cs="Arial"/>
      <w:color w:val="365F91" w:themeColor="accent1" w:themeShade="BF"/>
      <w:sz w:val="48"/>
      <w:szCs w:val="4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25"/>
    <w:pPr>
      <w:numPr>
        <w:ilvl w:val="1"/>
      </w:numPr>
    </w:pPr>
    <w:rPr>
      <w:rFonts w:cstheme="minorBidi"/>
      <w:color w:val="17365D" w:themeColor="text2" w:themeShade="BF"/>
      <w:spacing w:val="15"/>
      <w:sz w:val="26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F5A25"/>
    <w:rPr>
      <w:rFonts w:ascii="Myriad Pro" w:hAnsi="Myriad Pro" w:cstheme="minorBidi"/>
      <w:color w:val="17365D" w:themeColor="text2" w:themeShade="BF"/>
      <w:spacing w:val="15"/>
      <w:sz w:val="26"/>
      <w:szCs w:val="22"/>
      <w:lang w:val="en-GB" w:eastAsia="en-US"/>
    </w:rPr>
  </w:style>
  <w:style w:type="table" w:styleId="TableGrid">
    <w:name w:val="Table Grid"/>
    <w:basedOn w:val="TableNormal"/>
    <w:uiPriority w:val="59"/>
    <w:rsid w:val="00947A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99"/>
    <w:rsid w:val="00947AB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" w:customStyle="1">
    <w:name w:val="Table"/>
    <w:basedOn w:val="Normal"/>
    <w:link w:val="TableChar"/>
    <w:qFormat/>
    <w:rsid w:val="00A20538"/>
    <w:pPr>
      <w:spacing w:after="0"/>
    </w:pPr>
    <w:rPr>
      <w:sz w:val="20"/>
      <w:lang w:val="es-ES"/>
    </w:rPr>
  </w:style>
  <w:style w:type="character" w:styleId="TableChar" w:customStyle="1">
    <w:name w:val="Table Char"/>
    <w:basedOn w:val="DefaultParagraphFont"/>
    <w:link w:val="Table"/>
    <w:rsid w:val="00A20538"/>
    <w:rPr>
      <w:rFonts w:ascii="Myriad Pro" w:hAnsi="Myriad Pro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ISKAMP\AppData\Roaming\Microsoft\Templates\EULIFE_int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7ab4a-e69e-4954-86be-f2f50b070624" xsi:nil="true"/>
    <lcf76f155ced4ddcb4097134ff3c332f xmlns="5df32932-5423-4833-96a5-9e6c93dd8b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4F2296DF65C48A65A88EB5E36E413" ma:contentTypeVersion="13" ma:contentTypeDescription="Create a new document." ma:contentTypeScope="" ma:versionID="6f464c7dad1fe243a9d4d4b283297238">
  <xsd:schema xmlns:xsd="http://www.w3.org/2001/XMLSchema" xmlns:xs="http://www.w3.org/2001/XMLSchema" xmlns:p="http://schemas.microsoft.com/office/2006/metadata/properties" xmlns:ns2="5df32932-5423-4833-96a5-9e6c93dd8bd4" xmlns:ns3="1477ab4a-e69e-4954-86be-f2f50b070624" targetNamespace="http://schemas.microsoft.com/office/2006/metadata/properties" ma:root="true" ma:fieldsID="77b8fbe6e5dcc991cffb21bf2428ee50" ns2:_="" ns3:_="">
    <xsd:import namespace="5df32932-5423-4833-96a5-9e6c93dd8bd4"/>
    <xsd:import namespace="1477ab4a-e69e-4954-86be-f2f50b070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2932-5423-4833-96a5-9e6c93dd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502b81-a9d9-48a1-a936-c9c5dc3b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7ab4a-e69e-4954-86be-f2f50b070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babb2e-13c8-46f9-8e37-64b51d6e89a9}" ma:internalName="TaxCatchAll" ma:showField="CatchAllData" ma:web="1477ab4a-e69e-4954-86be-f2f50b070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AC43D-0F4F-4AC5-9BD8-CF37E1886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6BEC-993B-435D-A8B7-53BCAF661FC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df32932-5423-4833-96a5-9e6c93dd8bd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1477ab4a-e69e-4954-86be-f2f50b070624"/>
  </ds:schemaRefs>
</ds:datastoreItem>
</file>

<file path=customXml/itemProps3.xml><?xml version="1.0" encoding="utf-8"?>
<ds:datastoreItem xmlns:ds="http://schemas.openxmlformats.org/officeDocument/2006/customXml" ds:itemID="{8B5D339D-EDFE-44EB-A5A0-F7B38E4E8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2932-5423-4833-96a5-9e6c93dd8bd4"/>
    <ds:schemaRef ds:uri="1477ab4a-e69e-4954-86be-f2f50b070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EULIFE_int_2024</ap:Template>
  <ap:Application>Microsoft Word for the web</ap:Application>
  <ap:DocSecurity>0</ap:DocSecurity>
  <ap:ScaleCrop>false</ap:ScaleCrop>
  <ap:Company>CRG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Huiskamp</dc:creator>
  <cp:keywords/>
  <dc:description/>
  <cp:lastModifiedBy>Marijn Huiskamp</cp:lastModifiedBy>
  <cp:revision>3</cp:revision>
  <dcterms:created xsi:type="dcterms:W3CDTF">2024-12-09T16:57:00Z</dcterms:created>
  <dcterms:modified xsi:type="dcterms:W3CDTF">2025-01-08T16:42:16Z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0x0101003924F2296DF65C48A65A88EB5E36E413</vt:lpwstr>
  </property>
  <property fmtid="{D5CDD505-2E9C-101B-9397-08002B2CF9AE}" pid="3" name="MediaServiceImageTags">
    <vt:lpwstr/>
  </property>
</Properties>
</file>